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28D6" w14:textId="77777777" w:rsidR="00A21269" w:rsidRPr="00A21269" w:rsidRDefault="00A21269" w:rsidP="00A21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2"/>
      </w:tblGrid>
      <w:tr w:rsidR="00A21269" w:rsidRPr="005A1701" w14:paraId="4313A742" w14:textId="77777777" w:rsidTr="005A1701">
        <w:trPr>
          <w:jc w:val="center"/>
        </w:trPr>
        <w:tc>
          <w:tcPr>
            <w:tcW w:w="0" w:type="auto"/>
            <w:shd w:val="clear" w:color="auto" w:fill="auto"/>
          </w:tcPr>
          <w:p w14:paraId="3E6851B7" w14:textId="77777777" w:rsidR="00A21269" w:rsidRPr="005A1701" w:rsidRDefault="00A21269" w:rsidP="005A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45748" w14:textId="77777777" w:rsidR="00A21269" w:rsidRPr="00A21269" w:rsidRDefault="00A21269" w:rsidP="00A21269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B3F5B8F" w14:textId="128D29F3" w:rsidR="00A21269" w:rsidRDefault="00A21269" w:rsidP="009D198C">
      <w:pPr>
        <w:jc w:val="right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A21269">
        <w:rPr>
          <w:rFonts w:ascii="Times New Roman" w:hAnsi="Times New Roman" w:cs="Times New Roman"/>
          <w:b/>
          <w:smallCaps/>
          <w:sz w:val="24"/>
          <w:szCs w:val="24"/>
        </w:rPr>
        <w:t>Matr</w:t>
      </w:r>
      <w:proofErr w:type="spellEnd"/>
      <w:r w:rsidRPr="00A21269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A2126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21269">
        <w:rPr>
          <w:rFonts w:ascii="Times New Roman" w:hAnsi="Times New Roman" w:cs="Times New Roman"/>
          <w:smallCaps/>
          <w:sz w:val="24"/>
          <w:szCs w:val="24"/>
          <w:u w:val="single"/>
        </w:rPr>
        <w:t>________________</w:t>
      </w:r>
      <w:r w:rsidRPr="009D198C">
        <w:rPr>
          <w:rFonts w:ascii="Times New Roman" w:hAnsi="Times New Roman" w:cs="Times New Roman"/>
          <w:smallCaps/>
          <w:sz w:val="24"/>
          <w:szCs w:val="24"/>
        </w:rPr>
        <w:t>_</w:t>
      </w:r>
    </w:p>
    <w:p w14:paraId="4C8F1748" w14:textId="77777777" w:rsidR="009D198C" w:rsidRPr="00A21269" w:rsidRDefault="009D198C" w:rsidP="009D198C">
      <w:pPr>
        <w:jc w:val="right"/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14:paraId="74795072" w14:textId="77777777" w:rsidR="009D198C" w:rsidRDefault="009D7BB7" w:rsidP="00A21269">
      <w:pP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3C5D5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oordinatore del </w:t>
      </w:r>
      <w:r w:rsidR="00A21269" w:rsidRPr="00A21269">
        <w:rPr>
          <w:rFonts w:ascii="Times New Roman" w:hAnsi="Times New Roman" w:cs="Times New Roman"/>
          <w:b/>
          <w:sz w:val="24"/>
          <w:szCs w:val="24"/>
        </w:rPr>
        <w:t xml:space="preserve">Corso di Laurea in </w:t>
      </w:r>
    </w:p>
    <w:p w14:paraId="12DED203" w14:textId="77777777" w:rsidR="009D198C" w:rsidRDefault="009D198C" w:rsidP="009D198C">
      <w:pPr>
        <w:rPr>
          <w:rFonts w:ascii="Times New Roman" w:hAnsi="Times New Roman" w:cs="Times New Roman"/>
          <w:b/>
          <w:sz w:val="24"/>
          <w:szCs w:val="24"/>
        </w:rPr>
      </w:pPr>
    </w:p>
    <w:p w14:paraId="68A8403C" w14:textId="317A984B" w:rsidR="00A21269" w:rsidRPr="00F703F0" w:rsidRDefault="009D198C" w:rsidP="009D19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703F0">
        <w:rPr>
          <w:rFonts w:ascii="Times New Roman" w:hAnsi="Times New Roman" w:cs="Times New Roman"/>
          <w:b/>
          <w:sz w:val="24"/>
          <w:szCs w:val="24"/>
        </w:rPr>
        <w:tab/>
      </w:r>
      <w:r w:rsidR="00F703F0">
        <w:rPr>
          <w:rFonts w:ascii="Times New Roman" w:hAnsi="Times New Roman" w:cs="Times New Roman"/>
          <w:b/>
          <w:sz w:val="24"/>
          <w:szCs w:val="24"/>
        </w:rPr>
        <w:tab/>
      </w:r>
      <w:r w:rsidR="00F703F0" w:rsidRPr="00F703F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9B51BFC" w14:textId="77777777" w:rsidR="003C5D56" w:rsidRDefault="003C5D56" w:rsidP="00A21269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05087084" w14:textId="77777777" w:rsidR="009D7BB7" w:rsidRDefault="009D7BB7" w:rsidP="00A21269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2FD1358C" w14:textId="77777777" w:rsidR="003C5D56" w:rsidRDefault="003C5D56" w:rsidP="003C5D56">
      <w:pPr>
        <w:rPr>
          <w:rFonts w:ascii="Times New Roman" w:hAnsi="Times New Roman" w:cs="Times New Roman"/>
          <w:b/>
          <w:sz w:val="24"/>
          <w:szCs w:val="24"/>
        </w:rPr>
      </w:pPr>
    </w:p>
    <w:p w14:paraId="07FFFB2D" w14:textId="77777777" w:rsidR="009D7BB7" w:rsidRDefault="009D7BB7" w:rsidP="003C5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CONVALIDA </w:t>
      </w:r>
      <w:r w:rsidR="003C5D56">
        <w:rPr>
          <w:rFonts w:ascii="Times New Roman" w:hAnsi="Times New Roman" w:cs="Times New Roman"/>
          <w:b/>
          <w:sz w:val="24"/>
          <w:szCs w:val="24"/>
        </w:rPr>
        <w:t>/</w:t>
      </w:r>
      <w:r w:rsidR="00ED267E">
        <w:rPr>
          <w:rFonts w:ascii="Times New Roman" w:hAnsi="Times New Roman" w:cs="Times New Roman"/>
          <w:b/>
          <w:sz w:val="24"/>
          <w:szCs w:val="24"/>
        </w:rPr>
        <w:t xml:space="preserve"> RICONOSCIMENTO CFU</w:t>
      </w:r>
      <w:r w:rsidR="003C5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67E">
        <w:rPr>
          <w:rFonts w:ascii="Times New Roman" w:hAnsi="Times New Roman" w:cs="Times New Roman"/>
          <w:b/>
          <w:sz w:val="24"/>
          <w:szCs w:val="24"/>
        </w:rPr>
        <w:t>ERASMUS</w:t>
      </w:r>
      <w:r w:rsidR="003C5D56">
        <w:rPr>
          <w:rFonts w:ascii="Times New Roman" w:hAnsi="Times New Roman" w:cs="Times New Roman"/>
          <w:b/>
          <w:sz w:val="24"/>
          <w:szCs w:val="24"/>
        </w:rPr>
        <w:t>+</w:t>
      </w:r>
      <w:r w:rsidR="00ED267E">
        <w:rPr>
          <w:rFonts w:ascii="Times New Roman" w:hAnsi="Times New Roman" w:cs="Times New Roman"/>
          <w:b/>
          <w:sz w:val="24"/>
          <w:szCs w:val="24"/>
        </w:rPr>
        <w:t xml:space="preserve"> TRAINEESHIP </w:t>
      </w:r>
    </w:p>
    <w:p w14:paraId="0253B37C" w14:textId="77777777" w:rsidR="009D7BB7" w:rsidRPr="00A21269" w:rsidRDefault="009D7BB7" w:rsidP="00A21269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33B1AAB1" w14:textId="77777777" w:rsidR="009D198C" w:rsidRDefault="00BC32B7" w:rsidP="00A21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>Il/La sottoscritto/a</w:t>
      </w:r>
      <w:r w:rsidR="00E3254E" w:rsidRPr="00A2126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21269" w:rsidRPr="00A21269">
        <w:rPr>
          <w:rFonts w:ascii="Times New Roman" w:hAnsi="Times New Roman" w:cs="Times New Roman"/>
          <w:sz w:val="24"/>
          <w:szCs w:val="24"/>
        </w:rPr>
        <w:t xml:space="preserve"> </w:t>
      </w:r>
      <w:r w:rsidR="00E3254E" w:rsidRPr="00A21269">
        <w:rPr>
          <w:rFonts w:ascii="Times New Roman" w:hAnsi="Times New Roman" w:cs="Times New Roman"/>
          <w:sz w:val="24"/>
          <w:szCs w:val="24"/>
        </w:rPr>
        <w:t>iscritto per</w:t>
      </w:r>
      <w:r w:rsidR="009D198C">
        <w:rPr>
          <w:rFonts w:ascii="Times New Roman" w:hAnsi="Times New Roman" w:cs="Times New Roman"/>
          <w:sz w:val="24"/>
          <w:szCs w:val="24"/>
        </w:rPr>
        <w:t xml:space="preserve"> </w:t>
      </w:r>
      <w:r w:rsidR="00E3254E" w:rsidRPr="00A21269">
        <w:rPr>
          <w:rFonts w:ascii="Times New Roman" w:hAnsi="Times New Roman" w:cs="Times New Roman"/>
          <w:sz w:val="24"/>
          <w:szCs w:val="24"/>
        </w:rPr>
        <w:t>l’A.A.</w:t>
      </w:r>
      <w:r w:rsidR="00A21269" w:rsidRPr="00A21269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239852" w14:textId="054E9B8A" w:rsidR="00A21269" w:rsidRPr="009D198C" w:rsidRDefault="00E3254E" w:rsidP="00A21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269">
        <w:rPr>
          <w:rFonts w:ascii="Times New Roman" w:hAnsi="Times New Roman" w:cs="Times New Roman"/>
          <w:sz w:val="24"/>
          <w:szCs w:val="24"/>
        </w:rPr>
        <w:t xml:space="preserve"> al </w:t>
      </w:r>
      <w:r w:rsidR="00A21269" w:rsidRPr="00A21269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A21269">
        <w:rPr>
          <w:rFonts w:ascii="Times New Roman" w:hAnsi="Times New Roman" w:cs="Times New Roman"/>
          <w:sz w:val="24"/>
          <w:szCs w:val="24"/>
        </w:rPr>
        <w:t>anno del Corso di Laurea Triennale/Magistrale in:</w:t>
      </w:r>
      <w:r w:rsidR="00A21269" w:rsidRPr="00A21269">
        <w:rPr>
          <w:rFonts w:ascii="Times New Roman" w:hAnsi="Times New Roman" w:cs="Times New Roman"/>
          <w:sz w:val="24"/>
          <w:szCs w:val="24"/>
        </w:rPr>
        <w:t xml:space="preserve"> _________</w:t>
      </w:r>
      <w:r w:rsidR="009D198C" w:rsidRPr="009D19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98C" w:rsidRPr="009D19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98C" w:rsidRPr="009D19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98C" w:rsidRPr="009D19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975136" w14:textId="77777777" w:rsidR="00BC32B7" w:rsidRPr="00A21269" w:rsidRDefault="00E3254E" w:rsidP="00A21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21269" w:rsidRPr="00A21269">
        <w:rPr>
          <w:rFonts w:ascii="Times New Roman" w:hAnsi="Times New Roman" w:cs="Times New Roman"/>
          <w:sz w:val="24"/>
          <w:szCs w:val="24"/>
        </w:rPr>
        <w:t>__________</w:t>
      </w:r>
    </w:p>
    <w:p w14:paraId="3498EB29" w14:textId="77777777" w:rsidR="00A07E70" w:rsidRDefault="00E3254E" w:rsidP="00A07E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>Tel</w:t>
      </w:r>
      <w:r w:rsidR="00A21269" w:rsidRPr="00A21269">
        <w:rPr>
          <w:rFonts w:ascii="Times New Roman" w:hAnsi="Times New Roman" w:cs="Times New Roman"/>
          <w:sz w:val="24"/>
          <w:szCs w:val="24"/>
        </w:rPr>
        <w:t>.</w:t>
      </w:r>
      <w:r w:rsidR="006620CE">
        <w:rPr>
          <w:rFonts w:ascii="Times New Roman" w:hAnsi="Times New Roman" w:cs="Times New Roman"/>
          <w:sz w:val="24"/>
          <w:szCs w:val="24"/>
        </w:rPr>
        <w:t>_</w:t>
      </w:r>
      <w:r w:rsidR="00A21269" w:rsidRPr="00A21269">
        <w:rPr>
          <w:rFonts w:ascii="Times New Roman" w:hAnsi="Times New Roman" w:cs="Times New Roman"/>
          <w:sz w:val="24"/>
          <w:szCs w:val="24"/>
        </w:rPr>
        <w:t>_____________________</w:t>
      </w:r>
      <w:r w:rsidR="009D7BB7">
        <w:rPr>
          <w:rFonts w:ascii="Times New Roman" w:hAnsi="Times New Roman" w:cs="Times New Roman"/>
          <w:sz w:val="24"/>
          <w:szCs w:val="24"/>
        </w:rPr>
        <w:t xml:space="preserve"> email istituzionale</w:t>
      </w:r>
      <w:r w:rsidR="00F703F0">
        <w:rPr>
          <w:rFonts w:ascii="Times New Roman" w:hAnsi="Times New Roman" w:cs="Times New Roman"/>
          <w:sz w:val="24"/>
          <w:szCs w:val="24"/>
        </w:rPr>
        <w:tab/>
      </w:r>
      <w:r w:rsidR="00F703F0"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="00F703F0"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="003C5D56">
        <w:rPr>
          <w:rFonts w:ascii="Times New Roman" w:hAnsi="Times New Roman" w:cs="Times New Roman"/>
          <w:sz w:val="24"/>
          <w:szCs w:val="24"/>
        </w:rPr>
        <w:tab/>
      </w:r>
    </w:p>
    <w:p w14:paraId="35FB41B6" w14:textId="627EC6AE" w:rsidR="00BC32B7" w:rsidRPr="00A21269" w:rsidRDefault="00BC32B7" w:rsidP="00A07E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314B3AB" w14:textId="77777777" w:rsidR="009651F1" w:rsidRPr="00A21269" w:rsidRDefault="009651F1" w:rsidP="00A21269">
      <w:pPr>
        <w:rPr>
          <w:rFonts w:ascii="Times New Roman" w:hAnsi="Times New Roman" w:cs="Times New Roman"/>
          <w:sz w:val="24"/>
          <w:szCs w:val="24"/>
        </w:rPr>
      </w:pPr>
    </w:p>
    <w:p w14:paraId="4C3D64B6" w14:textId="44F7FC3C" w:rsidR="00F703F0" w:rsidRDefault="003F6D9A" w:rsidP="00A21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D267E">
        <w:rPr>
          <w:rFonts w:ascii="Times New Roman" w:hAnsi="Times New Roman" w:cs="Times New Roman"/>
          <w:sz w:val="24"/>
          <w:szCs w:val="24"/>
        </w:rPr>
        <w:t>l riconoscimento dei cfu</w:t>
      </w:r>
      <w:r w:rsidR="003C5D56">
        <w:rPr>
          <w:rFonts w:ascii="Times New Roman" w:hAnsi="Times New Roman" w:cs="Times New Roman"/>
          <w:sz w:val="24"/>
          <w:szCs w:val="24"/>
        </w:rPr>
        <w:t xml:space="preserve"> </w:t>
      </w:r>
      <w:r w:rsidR="00ED267E">
        <w:rPr>
          <w:rFonts w:ascii="Times New Roman" w:hAnsi="Times New Roman" w:cs="Times New Roman"/>
          <w:sz w:val="24"/>
          <w:szCs w:val="24"/>
        </w:rPr>
        <w:t>conseguiti all’estero nell’</w:t>
      </w:r>
      <w:r w:rsidR="000706D3">
        <w:rPr>
          <w:rFonts w:ascii="Times New Roman" w:hAnsi="Times New Roman" w:cs="Times New Roman"/>
          <w:sz w:val="24"/>
          <w:szCs w:val="24"/>
        </w:rPr>
        <w:t>ambito dell’</w:t>
      </w:r>
      <w:r w:rsidR="003C5D56">
        <w:rPr>
          <w:rFonts w:ascii="Times New Roman" w:hAnsi="Times New Roman" w:cs="Times New Roman"/>
          <w:sz w:val="24"/>
          <w:szCs w:val="24"/>
        </w:rPr>
        <w:t>E</w:t>
      </w:r>
      <w:r w:rsidR="00ED267E">
        <w:rPr>
          <w:rFonts w:ascii="Times New Roman" w:hAnsi="Times New Roman" w:cs="Times New Roman"/>
          <w:sz w:val="24"/>
          <w:szCs w:val="24"/>
        </w:rPr>
        <w:t>rasmus</w:t>
      </w:r>
      <w:r w:rsidR="003C5D56">
        <w:rPr>
          <w:rFonts w:ascii="Times New Roman" w:hAnsi="Times New Roman" w:cs="Times New Roman"/>
          <w:sz w:val="24"/>
          <w:szCs w:val="24"/>
        </w:rPr>
        <w:t>+</w:t>
      </w:r>
      <w:r w:rsidR="00ED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D56">
        <w:rPr>
          <w:rFonts w:ascii="Times New Roman" w:hAnsi="Times New Roman" w:cs="Times New Roman"/>
          <w:sz w:val="24"/>
          <w:szCs w:val="24"/>
        </w:rPr>
        <w:t>T</w:t>
      </w:r>
      <w:r w:rsidR="00ED267E">
        <w:rPr>
          <w:rFonts w:ascii="Times New Roman" w:hAnsi="Times New Roman" w:cs="Times New Roman"/>
          <w:sz w:val="24"/>
          <w:szCs w:val="24"/>
        </w:rPr>
        <w:t>raineeship</w:t>
      </w:r>
      <w:proofErr w:type="spellEnd"/>
      <w:r w:rsidR="00ED267E">
        <w:rPr>
          <w:rFonts w:ascii="Times New Roman" w:hAnsi="Times New Roman" w:cs="Times New Roman"/>
          <w:sz w:val="24"/>
          <w:szCs w:val="24"/>
        </w:rPr>
        <w:t xml:space="preserve"> </w:t>
      </w:r>
      <w:r w:rsidR="003C5D56">
        <w:rPr>
          <w:rFonts w:ascii="Times New Roman" w:hAnsi="Times New Roman" w:cs="Times New Roman"/>
          <w:sz w:val="24"/>
          <w:szCs w:val="24"/>
        </w:rPr>
        <w:t xml:space="preserve"> </w:t>
      </w:r>
      <w:r w:rsidR="003C5D56"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="003C5D56"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="000706D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6A4D7FCC" w14:textId="77777777" w:rsidR="00BC32B7" w:rsidRPr="00A21269" w:rsidRDefault="003C5D56" w:rsidP="00A21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D5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2C923F" w14:textId="77777777" w:rsidR="00F703F0" w:rsidRDefault="00F703F0" w:rsidP="00A212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03F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F34C42" w14:textId="77777777" w:rsidR="00F703F0" w:rsidRDefault="00F703F0" w:rsidP="00A212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C163DB" w14:textId="77777777" w:rsidR="00F703F0" w:rsidRDefault="00F703F0" w:rsidP="00A212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20A745" w14:textId="77777777" w:rsidR="00F703F0" w:rsidRDefault="00F703F0" w:rsidP="00A212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BDCC52" w14:textId="77777777" w:rsidR="00F703F0" w:rsidRDefault="00F703F0" w:rsidP="00A212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543FDA" w14:textId="77777777" w:rsidR="00E3254E" w:rsidRPr="00A21269" w:rsidRDefault="00EE3FA7" w:rsidP="00A21269">
      <w:pPr>
        <w:jc w:val="both"/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21269">
          <w:rPr>
            <w:rFonts w:ascii="Times New Roman" w:hAnsi="Times New Roman" w:cs="Times New Roman"/>
            <w:sz w:val="24"/>
            <w:szCs w:val="24"/>
          </w:rPr>
          <w:t>La Sottoscritto</w:t>
        </w:r>
      </w:smartTag>
      <w:r w:rsidRPr="00A21269">
        <w:rPr>
          <w:rFonts w:ascii="Times New Roman" w:hAnsi="Times New Roman" w:cs="Times New Roman"/>
          <w:sz w:val="24"/>
          <w:szCs w:val="24"/>
        </w:rPr>
        <w:t>/a, dichiara di essere consapevole delle sanzioni penali previste per il caso di dichiarazione mendace (art.76 DPR n.445/2000), nonché della decadenza del beneficio eventualmente conseguito per effetto della dichiarazione non veritiera (art.75 DPR n.445/2000).</w:t>
      </w:r>
    </w:p>
    <w:p w14:paraId="1E2274C6" w14:textId="77777777" w:rsidR="00A21269" w:rsidRDefault="00A21269" w:rsidP="00A21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69CF5" w14:textId="4A8EFBA0" w:rsidR="00A21269" w:rsidRPr="00A21269" w:rsidRDefault="00A21269" w:rsidP="00A21269">
      <w:pPr>
        <w:jc w:val="both"/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 xml:space="preserve">Si allega </w:t>
      </w:r>
      <w:r w:rsidR="003F6D9A">
        <w:rPr>
          <w:rFonts w:ascii="Times New Roman" w:hAnsi="Times New Roman" w:cs="Times New Roman"/>
          <w:sz w:val="24"/>
          <w:szCs w:val="24"/>
        </w:rPr>
        <w:t xml:space="preserve">copia </w:t>
      </w:r>
      <w:r w:rsidRPr="00A21269">
        <w:rPr>
          <w:rFonts w:ascii="Times New Roman" w:hAnsi="Times New Roman" w:cs="Times New Roman"/>
          <w:sz w:val="24"/>
          <w:szCs w:val="24"/>
        </w:rPr>
        <w:t>documento di riconoscimento.</w:t>
      </w:r>
    </w:p>
    <w:p w14:paraId="6C20325A" w14:textId="5780A6B8" w:rsidR="00E3254E" w:rsidRDefault="00E3254E" w:rsidP="00A21269">
      <w:pPr>
        <w:rPr>
          <w:rFonts w:ascii="Times New Roman" w:hAnsi="Times New Roman" w:cs="Times New Roman"/>
          <w:sz w:val="24"/>
          <w:szCs w:val="24"/>
        </w:rPr>
      </w:pPr>
    </w:p>
    <w:p w14:paraId="7D88B92E" w14:textId="77777777" w:rsidR="00A07E70" w:rsidRPr="00A21269" w:rsidRDefault="00A07E70" w:rsidP="00A21269">
      <w:pPr>
        <w:rPr>
          <w:rFonts w:ascii="Times New Roman" w:hAnsi="Times New Roman" w:cs="Times New Roman"/>
          <w:sz w:val="24"/>
          <w:szCs w:val="24"/>
        </w:rPr>
      </w:pPr>
    </w:p>
    <w:p w14:paraId="2A388E3F" w14:textId="77777777" w:rsidR="00A21269" w:rsidRPr="00A21269" w:rsidRDefault="00A21269" w:rsidP="00A21269">
      <w:pPr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 xml:space="preserve">Data ……………….. </w:t>
      </w:r>
      <w:r w:rsidRPr="00A21269">
        <w:rPr>
          <w:rFonts w:ascii="Times New Roman" w:hAnsi="Times New Roman" w:cs="Times New Roman"/>
          <w:sz w:val="24"/>
          <w:szCs w:val="24"/>
        </w:rPr>
        <w:tab/>
      </w:r>
      <w:r w:rsidRPr="00A21269">
        <w:rPr>
          <w:rFonts w:ascii="Times New Roman" w:hAnsi="Times New Roman" w:cs="Times New Roman"/>
          <w:sz w:val="24"/>
          <w:szCs w:val="24"/>
        </w:rPr>
        <w:tab/>
      </w:r>
      <w:r w:rsidRPr="00A21269">
        <w:rPr>
          <w:rFonts w:ascii="Times New Roman" w:hAnsi="Times New Roman" w:cs="Times New Roman"/>
          <w:sz w:val="24"/>
          <w:szCs w:val="24"/>
        </w:rPr>
        <w:tab/>
        <w:t xml:space="preserve"> Firma __________________________________________</w:t>
      </w:r>
    </w:p>
    <w:p w14:paraId="56B5E1EC" w14:textId="77777777" w:rsidR="00A21269" w:rsidRPr="006620CE" w:rsidRDefault="00A21269" w:rsidP="00A21269">
      <w:pPr>
        <w:rPr>
          <w:rFonts w:ascii="Times New Roman" w:hAnsi="Times New Roman" w:cs="Times New Roman"/>
          <w:b/>
          <w:sz w:val="24"/>
          <w:szCs w:val="24"/>
        </w:rPr>
      </w:pPr>
    </w:p>
    <w:p w14:paraId="1AA90F2D" w14:textId="69825796" w:rsidR="003C5D56" w:rsidRDefault="003C5D56" w:rsidP="00E350CE">
      <w:pPr>
        <w:rPr>
          <w:rFonts w:ascii="Times New Roman" w:hAnsi="Times New Roman" w:cs="Times New Roman"/>
          <w:sz w:val="24"/>
          <w:szCs w:val="24"/>
        </w:rPr>
      </w:pPr>
    </w:p>
    <w:p w14:paraId="48671193" w14:textId="4E1FFA3B" w:rsidR="00A07E70" w:rsidRDefault="00A07E70" w:rsidP="00E350CE">
      <w:pPr>
        <w:rPr>
          <w:rFonts w:ascii="Times New Roman" w:hAnsi="Times New Roman" w:cs="Times New Roman"/>
          <w:sz w:val="24"/>
          <w:szCs w:val="24"/>
        </w:rPr>
      </w:pPr>
    </w:p>
    <w:p w14:paraId="3BCF8239" w14:textId="22C3A7EA" w:rsidR="00A07E70" w:rsidRDefault="00A07E70" w:rsidP="00E350CE">
      <w:pPr>
        <w:rPr>
          <w:rFonts w:ascii="Times New Roman" w:hAnsi="Times New Roman" w:cs="Times New Roman"/>
          <w:sz w:val="24"/>
          <w:szCs w:val="24"/>
        </w:rPr>
      </w:pPr>
    </w:p>
    <w:p w14:paraId="470D825E" w14:textId="77777777" w:rsidR="00A07E70" w:rsidRDefault="00A07E70" w:rsidP="00E350CE">
      <w:pPr>
        <w:rPr>
          <w:rFonts w:ascii="Times New Roman" w:hAnsi="Times New Roman" w:cs="Times New Roman"/>
          <w:sz w:val="24"/>
          <w:szCs w:val="24"/>
        </w:rPr>
      </w:pPr>
    </w:p>
    <w:p w14:paraId="42763FA5" w14:textId="77777777" w:rsidR="00A07E70" w:rsidRDefault="00A07E70" w:rsidP="00E350CE">
      <w:pPr>
        <w:rPr>
          <w:rFonts w:ascii="Times New Roman" w:hAnsi="Times New Roman" w:cs="Times New Roman"/>
          <w:sz w:val="24"/>
          <w:szCs w:val="24"/>
        </w:rPr>
      </w:pPr>
    </w:p>
    <w:p w14:paraId="62B7EF29" w14:textId="77777777" w:rsidR="00E350CE" w:rsidRPr="00A07E70" w:rsidRDefault="00E350CE" w:rsidP="00E350CE">
      <w:pPr>
        <w:rPr>
          <w:rFonts w:ascii="Times New Roman" w:eastAsia="Calibri" w:hAnsi="Times New Roman" w:cs="Times New Roman"/>
          <w:b/>
          <w:iCs w:val="0"/>
          <w:sz w:val="18"/>
          <w:szCs w:val="18"/>
          <w:lang w:eastAsia="en-US"/>
        </w:rPr>
      </w:pPr>
      <w:r w:rsidRPr="00A07E70">
        <w:rPr>
          <w:rFonts w:ascii="Times New Roman" w:eastAsia="Calibri" w:hAnsi="Times New Roman" w:cs="Times New Roman"/>
          <w:b/>
          <w:iCs w:val="0"/>
          <w:sz w:val="18"/>
          <w:szCs w:val="18"/>
          <w:lang w:eastAsia="en-US"/>
        </w:rPr>
        <w:t>Informativa ai sensi dell’art. 13 del Regolamento (UE) 679/2016 recante norme sul trattamento dei dati personali.</w:t>
      </w:r>
    </w:p>
    <w:p w14:paraId="141B1CE2" w14:textId="54B8BC63" w:rsidR="00E350CE" w:rsidRPr="00A07E70" w:rsidRDefault="00E350CE" w:rsidP="00A07E70">
      <w:pPr>
        <w:rPr>
          <w:rFonts w:ascii="Times New Roman" w:eastAsia="Calibri" w:hAnsi="Times New Roman" w:cs="Times New Roman"/>
          <w:bCs w:val="0"/>
          <w:iCs w:val="0"/>
          <w:sz w:val="18"/>
          <w:szCs w:val="18"/>
          <w:lang w:eastAsia="en-US"/>
        </w:rPr>
      </w:pPr>
      <w:r w:rsidRPr="00A07E70">
        <w:rPr>
          <w:rFonts w:ascii="Times New Roman" w:eastAsia="Calibri" w:hAnsi="Times New Roman" w:cs="Times New Roman"/>
          <w:bCs w:val="0"/>
          <w:iCs w:val="0"/>
          <w:sz w:val="18"/>
          <w:szCs w:val="18"/>
          <w:lang w:eastAsia="en-US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</w:t>
      </w:r>
      <w:r w:rsidR="00A07E70" w:rsidRPr="00A07E70">
        <w:rPr>
          <w:rFonts w:ascii="Times New Roman" w:eastAsia="Calibri" w:hAnsi="Times New Roman" w:cs="Times New Roman"/>
          <w:bCs w:val="0"/>
          <w:iCs w:val="0"/>
          <w:sz w:val="18"/>
          <w:szCs w:val="18"/>
          <w:lang w:eastAsia="en-US"/>
        </w:rPr>
        <w:t xml:space="preserve"> </w:t>
      </w:r>
      <w:r w:rsidRPr="00A07E70">
        <w:rPr>
          <w:rFonts w:ascii="Times New Roman" w:eastAsia="Calibri" w:hAnsi="Times New Roman" w:cs="Times New Roman"/>
          <w:bCs w:val="0"/>
          <w:iCs w:val="0"/>
          <w:sz w:val="18"/>
          <w:szCs w:val="18"/>
          <w:lang w:eastAsia="en-US"/>
        </w:rPr>
        <w:t xml:space="preserve">indirizzo: </w:t>
      </w:r>
      <w:hyperlink r:id="rId6" w:history="1">
        <w:r w:rsidRPr="00A07E70">
          <w:rPr>
            <w:rFonts w:ascii="Times New Roman" w:eastAsia="Calibri" w:hAnsi="Times New Roman" w:cs="Times New Roman"/>
            <w:bCs w:val="0"/>
            <w:iCs w:val="0"/>
            <w:color w:val="0563C1"/>
            <w:sz w:val="18"/>
            <w:szCs w:val="18"/>
            <w:u w:val="single"/>
            <w:lang w:eastAsia="en-US"/>
          </w:rPr>
          <w:t>ateneo@pec.unina.it</w:t>
        </w:r>
      </w:hyperlink>
      <w:r w:rsidRPr="00A07E70">
        <w:rPr>
          <w:rFonts w:ascii="Times New Roman" w:eastAsia="Calibri" w:hAnsi="Times New Roman" w:cs="Times New Roman"/>
          <w:bCs w:val="0"/>
          <w:iCs w:val="0"/>
          <w:sz w:val="18"/>
          <w:szCs w:val="18"/>
          <w:lang w:eastAsia="en-US"/>
        </w:rPr>
        <w:t>; oppure al Responsabile della Protezione dei</w:t>
      </w:r>
      <w:r w:rsidR="00A07E70" w:rsidRPr="00A07E70">
        <w:rPr>
          <w:rFonts w:ascii="Times New Roman" w:eastAsia="Calibri" w:hAnsi="Times New Roman" w:cs="Times New Roman"/>
          <w:bCs w:val="0"/>
          <w:iCs w:val="0"/>
          <w:sz w:val="18"/>
          <w:szCs w:val="18"/>
          <w:lang w:eastAsia="en-US"/>
        </w:rPr>
        <w:t xml:space="preserve"> </w:t>
      </w:r>
      <w:r w:rsidRPr="00A07E70">
        <w:rPr>
          <w:rFonts w:ascii="Times New Roman" w:eastAsia="Calibri" w:hAnsi="Times New Roman" w:cs="Times New Roman"/>
          <w:bCs w:val="0"/>
          <w:iCs w:val="0"/>
          <w:sz w:val="18"/>
          <w:szCs w:val="18"/>
          <w:lang w:eastAsia="en-US"/>
        </w:rPr>
        <w:t xml:space="preserve">Dati: </w:t>
      </w:r>
      <w:hyperlink r:id="rId7" w:history="1">
        <w:r w:rsidRPr="00A07E70">
          <w:rPr>
            <w:rFonts w:ascii="Times New Roman" w:eastAsia="Calibri" w:hAnsi="Times New Roman" w:cs="Times New Roman"/>
            <w:bCs w:val="0"/>
            <w:iCs w:val="0"/>
            <w:color w:val="0563C1"/>
            <w:sz w:val="18"/>
            <w:szCs w:val="18"/>
            <w:u w:val="single"/>
            <w:lang w:eastAsia="en-US"/>
          </w:rPr>
          <w:t>rpd@unina.it</w:t>
        </w:r>
      </w:hyperlink>
      <w:r w:rsidRPr="00A07E70">
        <w:rPr>
          <w:rFonts w:ascii="Times New Roman" w:eastAsia="Calibri" w:hAnsi="Times New Roman" w:cs="Times New Roman"/>
          <w:bCs w:val="0"/>
          <w:iCs w:val="0"/>
          <w:sz w:val="18"/>
          <w:szCs w:val="18"/>
          <w:lang w:eastAsia="en-US"/>
        </w:rPr>
        <w:t xml:space="preserve">; PEC: </w:t>
      </w:r>
      <w:hyperlink r:id="rId8" w:history="1">
        <w:r w:rsidRPr="00A07E70">
          <w:rPr>
            <w:rFonts w:ascii="Times New Roman" w:eastAsia="Calibri" w:hAnsi="Times New Roman" w:cs="Times New Roman"/>
            <w:bCs w:val="0"/>
            <w:iCs w:val="0"/>
            <w:color w:val="0563C1"/>
            <w:sz w:val="18"/>
            <w:szCs w:val="18"/>
            <w:u w:val="single"/>
            <w:lang w:eastAsia="en-US"/>
          </w:rPr>
          <w:t>rpd@pec.unina.it</w:t>
        </w:r>
      </w:hyperlink>
      <w:r w:rsidRPr="00A07E70">
        <w:rPr>
          <w:rFonts w:ascii="Times New Roman" w:eastAsia="Calibri" w:hAnsi="Times New Roman" w:cs="Times New Roman"/>
          <w:bCs w:val="0"/>
          <w:iCs w:val="0"/>
          <w:sz w:val="18"/>
          <w:szCs w:val="18"/>
          <w:lang w:eastAsia="en-US"/>
        </w:rPr>
        <w:t xml:space="preserve"> . </w:t>
      </w:r>
    </w:p>
    <w:sectPr w:rsidR="00E350CE" w:rsidRPr="00A07E70" w:rsidSect="00A21269">
      <w:footerReference w:type="even" r:id="rId9"/>
      <w:footerReference w:type="default" r:id="rId10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C0C4" w14:textId="77777777" w:rsidR="00695382" w:rsidRDefault="00695382">
      <w:r>
        <w:separator/>
      </w:r>
    </w:p>
  </w:endnote>
  <w:endnote w:type="continuationSeparator" w:id="0">
    <w:p w14:paraId="66383965" w14:textId="77777777" w:rsidR="00695382" w:rsidRDefault="0069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C8A1" w14:textId="77777777" w:rsidR="00CB24D5" w:rsidRDefault="00CB24D5" w:rsidP="00E93B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90B1C4" w14:textId="77777777" w:rsidR="00CB24D5" w:rsidRDefault="00CB24D5" w:rsidP="00A2126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1A2D" w14:textId="77777777" w:rsidR="00CB24D5" w:rsidRDefault="00CB24D5" w:rsidP="00E93B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4E9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FBCFAE7" w14:textId="77777777" w:rsidR="00CB24D5" w:rsidRDefault="00CB24D5" w:rsidP="00A2126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7E59" w14:textId="77777777" w:rsidR="00695382" w:rsidRDefault="00695382">
      <w:r>
        <w:separator/>
      </w:r>
    </w:p>
  </w:footnote>
  <w:footnote w:type="continuationSeparator" w:id="0">
    <w:p w14:paraId="0954B32D" w14:textId="77777777" w:rsidR="00695382" w:rsidRDefault="00695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F4"/>
    <w:rsid w:val="000706D3"/>
    <w:rsid w:val="00077009"/>
    <w:rsid w:val="00102CA7"/>
    <w:rsid w:val="00163FC1"/>
    <w:rsid w:val="00185A89"/>
    <w:rsid w:val="001B537F"/>
    <w:rsid w:val="00213862"/>
    <w:rsid w:val="00244E98"/>
    <w:rsid w:val="003A1FC7"/>
    <w:rsid w:val="003C5D56"/>
    <w:rsid w:val="003F6D9A"/>
    <w:rsid w:val="004A578F"/>
    <w:rsid w:val="00513BDF"/>
    <w:rsid w:val="005A1701"/>
    <w:rsid w:val="006620CE"/>
    <w:rsid w:val="00664675"/>
    <w:rsid w:val="00695382"/>
    <w:rsid w:val="007A4289"/>
    <w:rsid w:val="0084024E"/>
    <w:rsid w:val="008603D4"/>
    <w:rsid w:val="00942735"/>
    <w:rsid w:val="00955D10"/>
    <w:rsid w:val="009651F1"/>
    <w:rsid w:val="009D198C"/>
    <w:rsid w:val="009D7BB7"/>
    <w:rsid w:val="00A031F4"/>
    <w:rsid w:val="00A07E70"/>
    <w:rsid w:val="00A21269"/>
    <w:rsid w:val="00AA0495"/>
    <w:rsid w:val="00B2732B"/>
    <w:rsid w:val="00B81D1E"/>
    <w:rsid w:val="00BC32B7"/>
    <w:rsid w:val="00BC59CB"/>
    <w:rsid w:val="00CB24D5"/>
    <w:rsid w:val="00D502E1"/>
    <w:rsid w:val="00D82679"/>
    <w:rsid w:val="00DE3E19"/>
    <w:rsid w:val="00E15670"/>
    <w:rsid w:val="00E3254E"/>
    <w:rsid w:val="00E34BF5"/>
    <w:rsid w:val="00E350CE"/>
    <w:rsid w:val="00E93B0C"/>
    <w:rsid w:val="00ED267E"/>
    <w:rsid w:val="00EE3FA7"/>
    <w:rsid w:val="00F703F0"/>
    <w:rsid w:val="00F73FE4"/>
    <w:rsid w:val="00F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9A307B"/>
  <w15:chartTrackingRefBased/>
  <w15:docId w15:val="{AA4772DE-8E5D-4BF9-A89C-4FC9593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 (W1)" w:hAnsi="Arial (W1)" w:cs="Arial"/>
      <w:bCs/>
      <w:iCs/>
      <w:sz w:val="16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C32B7"/>
    <w:rPr>
      <w:rFonts w:ascii="Tahoma" w:hAnsi="Tahoma" w:cs="Tahoma"/>
      <w:szCs w:val="16"/>
    </w:rPr>
  </w:style>
  <w:style w:type="paragraph" w:styleId="Pidipagina">
    <w:name w:val="footer"/>
    <w:basedOn w:val="Normale"/>
    <w:rsid w:val="00A2126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21269"/>
  </w:style>
  <w:style w:type="table" w:styleId="Grigliatabella">
    <w:name w:val="Table Grid"/>
    <w:basedOn w:val="Tabellanormale"/>
    <w:rsid w:val="00A2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4E98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E35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pd@unin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n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visati\Downloads\Istanza-riconoscimento-cfu%20(1)%20traineeshi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Istanza-riconoscimento-cfu (1) traineeship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1927</CharactersWithSpaces>
  <SharedDoc>false</SharedDoc>
  <HLinks>
    <vt:vector size="30" baseType="variant">
      <vt:variant>
        <vt:i4>8126584</vt:i4>
      </vt:variant>
      <vt:variant>
        <vt:i4>15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7602182</vt:i4>
      </vt:variant>
      <vt:variant>
        <vt:i4>12</vt:i4>
      </vt:variant>
      <vt:variant>
        <vt:i4>0</vt:i4>
      </vt:variant>
      <vt:variant>
        <vt:i4>5</vt:i4>
      </vt:variant>
      <vt:variant>
        <vt:lpwstr>mailto:segrescienzepol@pec.unina.it</vt:lpwstr>
      </vt:variant>
      <vt:variant>
        <vt:lpwstr/>
      </vt:variant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Avvisati</dc:creator>
  <cp:keywords/>
  <dc:description/>
  <cp:lastModifiedBy>MARIA CHIARO</cp:lastModifiedBy>
  <cp:revision>3</cp:revision>
  <cp:lastPrinted>2023-02-14T09:52:00Z</cp:lastPrinted>
  <dcterms:created xsi:type="dcterms:W3CDTF">2023-06-21T07:08:00Z</dcterms:created>
  <dcterms:modified xsi:type="dcterms:W3CDTF">2023-06-21T07:23:00Z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2023-06-21T07:08:12Z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3169d5cc-09ce-4ff0-a7cd-960a854ba3a8</vt:lpwstr>
  </property>
  <property fmtid="{D5CDD505-2E9C-101B-9397-08002B2CF9AE}" pid="8" name="MSIP_Label_2ad0b24d-6422-44b0-b3de-abb3a9e8c81a_ContentBits">
    <vt:lpwstr>0</vt:lpwstr>
  </property>
</Properties>
</file>